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10E8939F" w14:textId="77777777" w:rsidTr="21DA2647">
        <w:trPr>
          <w:trHeight w:val="1256"/>
          <w:jc w:val="center"/>
        </w:trPr>
        <w:tc>
          <w:tcPr>
            <w:tcW w:w="3539" w:type="dxa"/>
            <w:hideMark/>
          </w:tcPr>
          <w:p w14:paraId="5C6AA350" w14:textId="6535D65A" w:rsidR="00A340F2" w:rsidRPr="00064E3E" w:rsidRDefault="3A958EC1" w:rsidP="00064E3E">
            <w:pPr>
              <w:pStyle w:val="Title"/>
            </w:pPr>
            <w:r>
              <w:t>QUOTE</w:t>
            </w:r>
          </w:p>
        </w:tc>
        <w:tc>
          <w:tcPr>
            <w:tcW w:w="3539" w:type="dxa"/>
          </w:tcPr>
          <w:p w14:paraId="02082702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0DCD1D45" w14:textId="77777777" w:rsidR="00A340F2" w:rsidRDefault="00A340F2" w:rsidP="002F5404">
            <w:r>
              <w:rPr>
                <w:noProof/>
                <w:lang w:eastAsia="en-US"/>
              </w:rPr>
              <w:drawing>
                <wp:inline distT="0" distB="0" distL="0" distR="0" wp14:anchorId="6C6DA0DB" wp14:editId="44C0D48A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0F2" w14:paraId="71307F88" w14:textId="77777777" w:rsidTr="21DA2647">
        <w:trPr>
          <w:trHeight w:val="1364"/>
          <w:jc w:val="center"/>
        </w:trPr>
        <w:tc>
          <w:tcPr>
            <w:tcW w:w="3539" w:type="dxa"/>
            <w:hideMark/>
          </w:tcPr>
          <w:p w14:paraId="4574040B" w14:textId="77777777" w:rsidR="00A340F2" w:rsidRPr="00064E3E" w:rsidRDefault="009446FF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D34AE04648CCD04BBC30948E317AF4C3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0ECBE634" w14:textId="1A1FFA1C" w:rsidR="00A340F2" w:rsidRPr="00064E3E" w:rsidRDefault="00682091" w:rsidP="002F54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{</w:t>
            </w:r>
            <w:proofErr w:type="spellStart"/>
            <w:r w:rsidR="009446FF">
              <w:rPr>
                <w:rFonts w:cstheme="minorHAnsi"/>
                <w:color w:val="000000" w:themeColor="text1"/>
                <w:sz w:val="32"/>
                <w:szCs w:val="32"/>
              </w:rPr>
              <w:t>Date.local_format</w:t>
            </w:r>
            <w:proofErr w:type="spellEnd"/>
            <w:r>
              <w:rPr>
                <w:rFonts w:cstheme="minorHAnsi"/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39" w:type="dxa"/>
            <w:hideMark/>
          </w:tcPr>
          <w:p w14:paraId="3F4B01F4" w14:textId="10AC2489" w:rsidR="00A340F2" w:rsidRPr="00064E3E" w:rsidRDefault="0F8951A3" w:rsidP="54380146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5438014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QUOTE NO</w:t>
            </w:r>
          </w:p>
          <w:p w14:paraId="3B96B5CC" w14:textId="795D0907" w:rsidR="00A340F2" w:rsidRPr="00064E3E" w:rsidRDefault="4CED7FB2" w:rsidP="54380146">
            <w:pPr>
              <w:spacing w:line="240" w:lineRule="auto"/>
              <w:rPr>
                <w:color w:val="000000" w:themeColor="text1"/>
              </w:rPr>
            </w:pPr>
            <w:r w:rsidRPr="22A32A16">
              <w:rPr>
                <w:color w:val="000000" w:themeColor="text1"/>
                <w:sz w:val="32"/>
                <w:szCs w:val="32"/>
              </w:rPr>
              <w:t>QUO-</w:t>
            </w:r>
            <w:r w:rsidR="00682091" w:rsidRPr="22A32A16">
              <w:rPr>
                <w:color w:val="000000" w:themeColor="text1"/>
                <w:sz w:val="32"/>
                <w:szCs w:val="32"/>
              </w:rPr>
              <w:t>{</w:t>
            </w:r>
            <w:r w:rsidR="59725B71" w:rsidRPr="22A32A16">
              <w:rPr>
                <w:color w:val="000000" w:themeColor="text1"/>
                <w:sz w:val="32"/>
                <w:szCs w:val="32"/>
              </w:rPr>
              <w:t>Item</w:t>
            </w:r>
            <w:r w:rsidR="22055DB5" w:rsidRPr="22A32A16">
              <w:rPr>
                <w:color w:val="000000" w:themeColor="text1"/>
                <w:sz w:val="32"/>
                <w:szCs w:val="32"/>
              </w:rPr>
              <w:t>.</w:t>
            </w:r>
            <w:r w:rsidR="59725B71" w:rsidRPr="22A32A16">
              <w:rPr>
                <w:color w:val="000000" w:themeColor="text1"/>
                <w:sz w:val="32"/>
                <w:szCs w:val="32"/>
              </w:rPr>
              <w:t>ID</w:t>
            </w:r>
            <w:r w:rsidR="00682091" w:rsidRPr="22A32A16">
              <w:rPr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39" w:type="dxa"/>
            <w:hideMark/>
          </w:tcPr>
          <w:p w14:paraId="1FC929E1" w14:textId="77777777" w:rsidR="00A340F2" w:rsidRPr="00064E3E" w:rsidRDefault="009446FF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Enter your company name:"/>
                <w:tag w:val="Enter your company name:"/>
                <w:id w:val="350161346"/>
                <w:placeholder>
                  <w:docPart w:val="4DAD4AC904E3BF4A880C1AB967AC7C71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YOUR COMPANY</w:t>
                </w:r>
              </w:sdtContent>
            </w:sdt>
          </w:p>
          <w:p w14:paraId="03585D41" w14:textId="77777777" w:rsidR="00A340F2" w:rsidRPr="00064E3E" w:rsidRDefault="009446FF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C4D98D93443F8142B661A4D8D95E3827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FB4297978DDF0E4EA18A8650418044F5"/>
              </w:placeholder>
              <w:temporary/>
              <w:showingPlcHdr/>
              <w15:appearance w15:val="hidden"/>
            </w:sdtPr>
            <w:sdtEndPr/>
            <w:sdtContent>
              <w:p w14:paraId="6FFE4926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09491C09" w14:textId="77777777" w:rsidR="00A340F2" w:rsidRPr="00064E3E" w:rsidRDefault="009446FF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F6C4FA60C12CC14192005D069E708F48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54C54808" w14:textId="77777777" w:rsidR="00A340F2" w:rsidRPr="00064E3E" w:rsidRDefault="009446FF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E873937FAD4AE34DAA25703EDFF4530F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2F692EAD" w14:textId="77777777" w:rsidR="00A340F2" w:rsidRPr="00EC16CD" w:rsidRDefault="009446FF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5497E7E9FC758847B9C125F186CC40A1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1D65210A" w14:textId="77777777" w:rsidTr="21DA2647">
        <w:trPr>
          <w:trHeight w:val="2215"/>
          <w:jc w:val="center"/>
        </w:trPr>
        <w:tc>
          <w:tcPr>
            <w:tcW w:w="3539" w:type="dxa"/>
            <w:hideMark/>
          </w:tcPr>
          <w:p w14:paraId="6C9978B1" w14:textId="26DF9446" w:rsidR="00A340F2" w:rsidRPr="00064E3E" w:rsidRDefault="009446FF" w:rsidP="21DA264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54F633BC70089C4BBE72FE2757D3FF64"/>
                </w:placeholder>
                <w:temporary/>
                <w:showingPlcHdr/>
                <w15:appearance w15:val="hidden"/>
              </w:sdtPr>
              <w:sdtEndPr/>
              <w:sdtContent>
                <w:r w:rsidR="00CF2287" w:rsidRPr="21DA2647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t>INVOICE TO</w:t>
                </w:r>
              </w:sdtContent>
            </w:sdt>
          </w:p>
          <w:p w14:paraId="064EAEAB" w14:textId="51F8B14F" w:rsidR="4CE1C4E0" w:rsidRDefault="4CE1C4E0" w:rsidP="21DA2647">
            <w:pPr>
              <w:rPr>
                <w:color w:val="000000" w:themeColor="text1"/>
                <w:sz w:val="24"/>
                <w:szCs w:val="24"/>
              </w:rPr>
            </w:pPr>
            <w:r w:rsidRPr="21DA2647">
              <w:rPr>
                <w:color w:val="000000" w:themeColor="text1"/>
                <w:sz w:val="24"/>
                <w:szCs w:val="24"/>
              </w:rPr>
              <w:t>{</w:t>
            </w:r>
            <w:proofErr w:type="spellStart"/>
            <w:r w:rsidRPr="21DA2647">
              <w:rPr>
                <w:color w:val="000000" w:themeColor="text1"/>
                <w:sz w:val="24"/>
                <w:szCs w:val="24"/>
              </w:rPr>
              <w:t>Item.Name</w:t>
            </w:r>
            <w:proofErr w:type="spellEnd"/>
            <w:r w:rsidRPr="21DA2647">
              <w:rPr>
                <w:color w:val="000000" w:themeColor="text1"/>
                <w:sz w:val="24"/>
                <w:szCs w:val="24"/>
              </w:rPr>
              <w:t>}</w:t>
            </w:r>
          </w:p>
          <w:p w14:paraId="56B81AE8" w14:textId="63262476" w:rsidR="00A340F2" w:rsidRPr="005D1043" w:rsidRDefault="666CC577" w:rsidP="25C9771B">
            <w:pPr>
              <w:rPr>
                <w:color w:val="000000" w:themeColor="text1"/>
                <w:sz w:val="24"/>
                <w:szCs w:val="24"/>
              </w:rPr>
            </w:pPr>
            <w:r w:rsidRPr="25C9771B">
              <w:rPr>
                <w:color w:val="000000" w:themeColor="text1"/>
                <w:sz w:val="24"/>
                <w:szCs w:val="24"/>
              </w:rPr>
              <w:t>{</w:t>
            </w:r>
            <w:r w:rsidR="08534990" w:rsidRPr="25C9771B">
              <w:rPr>
                <w:color w:val="000000" w:themeColor="text1"/>
                <w:sz w:val="24"/>
                <w:szCs w:val="24"/>
              </w:rPr>
              <w:t>Street Address</w:t>
            </w:r>
            <w:r w:rsidRPr="25C9771B">
              <w:rPr>
                <w:color w:val="000000" w:themeColor="text1"/>
                <w:sz w:val="24"/>
                <w:szCs w:val="24"/>
              </w:rPr>
              <w:t>}</w:t>
            </w:r>
          </w:p>
          <w:p w14:paraId="3E2C21E4" w14:textId="3E15ED1F" w:rsidR="00682091" w:rsidRDefault="666CC577" w:rsidP="25C9771B">
            <w:pPr>
              <w:rPr>
                <w:color w:val="000000" w:themeColor="text1"/>
                <w:sz w:val="24"/>
                <w:szCs w:val="24"/>
              </w:rPr>
            </w:pPr>
            <w:r w:rsidRPr="25C9771B">
              <w:rPr>
                <w:color w:val="000000" w:themeColor="text1"/>
                <w:sz w:val="24"/>
                <w:szCs w:val="24"/>
              </w:rPr>
              <w:t>{City}</w:t>
            </w:r>
          </w:p>
          <w:p w14:paraId="2B2904FF" w14:textId="320CC76F" w:rsidR="00682091" w:rsidRDefault="666CC577" w:rsidP="25C9771B">
            <w:pPr>
              <w:rPr>
                <w:color w:val="000000" w:themeColor="text1"/>
                <w:sz w:val="24"/>
                <w:szCs w:val="24"/>
              </w:rPr>
            </w:pPr>
            <w:r w:rsidRPr="25C9771B">
              <w:rPr>
                <w:color w:val="000000" w:themeColor="text1"/>
                <w:sz w:val="24"/>
                <w:szCs w:val="24"/>
              </w:rPr>
              <w:t>{State}</w:t>
            </w:r>
          </w:p>
          <w:p w14:paraId="2C8D8D21" w14:textId="12CB0A3B" w:rsidR="00682091" w:rsidRDefault="666CC577" w:rsidP="25C9771B">
            <w:pPr>
              <w:rPr>
                <w:color w:val="000000" w:themeColor="text1"/>
                <w:sz w:val="24"/>
                <w:szCs w:val="24"/>
              </w:rPr>
            </w:pPr>
            <w:r w:rsidRPr="25C9771B">
              <w:rPr>
                <w:color w:val="000000" w:themeColor="text1"/>
                <w:sz w:val="24"/>
                <w:szCs w:val="24"/>
              </w:rPr>
              <w:t>{Zip}</w:t>
            </w:r>
          </w:p>
          <w:p w14:paraId="417867EA" w14:textId="77777777" w:rsidR="00682091" w:rsidRDefault="00682091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4F7C246" w14:textId="55F76A62" w:rsidR="00A340F2" w:rsidRPr="00064E3E" w:rsidRDefault="00A340F2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EAF0B94" w14:textId="51CFDB6E" w:rsidR="00A340F2" w:rsidRDefault="00A340F2" w:rsidP="5438014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C5C1A29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0464783B" w14:textId="77777777" w:rsidR="00A340F2" w:rsidRDefault="00A340F2" w:rsidP="002F5404">
            <w:pPr>
              <w:jc w:val="center"/>
            </w:pPr>
          </w:p>
        </w:tc>
      </w:tr>
    </w:tbl>
    <w:p w14:paraId="0459A468" w14:textId="272EB6D7" w:rsidR="00A340F2" w:rsidRDefault="3E87D861" w:rsidP="54380146">
      <w:pPr>
        <w:rPr>
          <w:b/>
          <w:bCs/>
          <w:sz w:val="32"/>
          <w:szCs w:val="32"/>
        </w:rPr>
      </w:pPr>
      <w:r w:rsidRPr="54380146">
        <w:rPr>
          <w:b/>
          <w:bCs/>
          <w:sz w:val="32"/>
          <w:szCs w:val="32"/>
        </w:rPr>
        <w:t>This quote is valid for 10 days from the date listed above.</w:t>
      </w:r>
    </w:p>
    <w:p w14:paraId="4CC89065" w14:textId="3D387D5F" w:rsidR="00A340F2" w:rsidRDefault="00A340F2" w:rsidP="54380146">
      <w:pPr>
        <w:rPr>
          <w:noProof/>
        </w:rPr>
      </w:pPr>
    </w:p>
    <w:tbl>
      <w:tblPr>
        <w:tblStyle w:val="SalesInfo"/>
        <w:tblW w:w="10565" w:type="dxa"/>
        <w:tblLook w:val="00A0" w:firstRow="1" w:lastRow="0" w:firstColumn="1" w:lastColumn="0" w:noHBand="0" w:noVBand="0"/>
      </w:tblPr>
      <w:tblGrid>
        <w:gridCol w:w="7933"/>
        <w:gridCol w:w="2632"/>
      </w:tblGrid>
      <w:tr w:rsidR="00AA5705" w:rsidRPr="00EC1F40" w14:paraId="7FBA1F5B" w14:textId="77777777" w:rsidTr="21DA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tblHeader/>
        </w:trPr>
        <w:sdt>
          <w:sdtPr>
            <w:rPr>
              <w:sz w:val="24"/>
              <w:szCs w:val="24"/>
            </w:rPr>
            <w:alias w:val="Description:"/>
            <w:tag w:val="Description:"/>
            <w:id w:val="-475684624"/>
            <w:placeholder>
              <w:docPart w:val="E93AC3E4E27097439AAE927F810ABA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933" w:type="dxa"/>
              </w:tcPr>
              <w:p w14:paraId="4CB31493" w14:textId="3E4CEF71" w:rsidR="00AA5705" w:rsidRPr="00EC1F40" w:rsidRDefault="00AA5705">
                <w:pPr>
                  <w:rPr>
                    <w:sz w:val="24"/>
                    <w:szCs w:val="24"/>
                  </w:rPr>
                </w:pPr>
                <w:r w:rsidRPr="00EC1F40">
                  <w:rPr>
                    <w:sz w:val="24"/>
                    <w:szCs w:val="24"/>
                  </w:rPr>
                  <w:t>Description</w:t>
                </w:r>
              </w:p>
            </w:tc>
          </w:sdtContent>
        </w:sdt>
        <w:tc>
          <w:tcPr>
            <w:tcW w:w="2632" w:type="dxa"/>
          </w:tcPr>
          <w:p w14:paraId="0D292D43" w14:textId="28DDDDF7" w:rsidR="00AA5705" w:rsidRPr="00EC1F40" w:rsidRDefault="00A01B73" w:rsidP="00EC1F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A5705" w:rsidRPr="00EC1F40" w14:paraId="14AEEE65" w14:textId="77777777" w:rsidTr="21DA2647">
        <w:trPr>
          <w:trHeight w:val="426"/>
        </w:trPr>
        <w:tc>
          <w:tcPr>
            <w:tcW w:w="7933" w:type="dxa"/>
          </w:tcPr>
          <w:p w14:paraId="3812EB82" w14:textId="61C77743" w:rsidR="00AA5705" w:rsidRPr="00EC1F40" w:rsidRDefault="00D6322A">
            <w:pPr>
              <w:rPr>
                <w:sz w:val="24"/>
                <w:szCs w:val="24"/>
              </w:rPr>
            </w:pPr>
            <w:r w:rsidRPr="21DA2647">
              <w:rPr>
                <w:sz w:val="24"/>
                <w:szCs w:val="24"/>
              </w:rPr>
              <w:t>{#</w:t>
            </w:r>
            <w:proofErr w:type="gramStart"/>
            <w:r w:rsidR="3D9A23F2" w:rsidRPr="21DA2647">
              <w:rPr>
                <w:sz w:val="24"/>
                <w:szCs w:val="24"/>
              </w:rPr>
              <w:t>Subitems</w:t>
            </w:r>
            <w:r w:rsidRPr="21DA2647">
              <w:rPr>
                <w:sz w:val="24"/>
                <w:szCs w:val="24"/>
              </w:rPr>
              <w:t>}</w:t>
            </w:r>
            <w:r w:rsidR="693233BE" w:rsidRPr="21DA2647">
              <w:rPr>
                <w:sz w:val="24"/>
                <w:szCs w:val="24"/>
              </w:rPr>
              <w:t>{</w:t>
            </w:r>
            <w:proofErr w:type="gramEnd"/>
            <w:r w:rsidR="7F83BAA5" w:rsidRPr="21DA2647">
              <w:rPr>
                <w:sz w:val="24"/>
                <w:szCs w:val="24"/>
              </w:rPr>
              <w:t>Item</w:t>
            </w:r>
            <w:r w:rsidR="7EB34812" w:rsidRPr="21DA2647">
              <w:rPr>
                <w:sz w:val="24"/>
                <w:szCs w:val="24"/>
              </w:rPr>
              <w:t>.Name</w:t>
            </w:r>
            <w:r w:rsidR="693233BE" w:rsidRPr="21DA2647">
              <w:rPr>
                <w:sz w:val="24"/>
                <w:szCs w:val="24"/>
              </w:rPr>
              <w:t>}</w:t>
            </w:r>
          </w:p>
        </w:tc>
        <w:tc>
          <w:tcPr>
            <w:tcW w:w="2632" w:type="dxa"/>
          </w:tcPr>
          <w:p w14:paraId="48E1ACCC" w14:textId="0614AFCB" w:rsidR="00AA5705" w:rsidRPr="00EC1F40" w:rsidRDefault="00AA5705" w:rsidP="214E207F">
            <w:pPr>
              <w:jc w:val="right"/>
              <w:rPr>
                <w:sz w:val="24"/>
                <w:szCs w:val="24"/>
              </w:rPr>
            </w:pPr>
            <w:r w:rsidRPr="214E207F">
              <w:rPr>
                <w:sz w:val="24"/>
                <w:szCs w:val="24"/>
              </w:rPr>
              <w:t>${Price}{/</w:t>
            </w:r>
            <w:r w:rsidR="6E43E808" w:rsidRPr="214E207F">
              <w:rPr>
                <w:sz w:val="24"/>
                <w:szCs w:val="24"/>
              </w:rPr>
              <w:t>Subitems</w:t>
            </w:r>
            <w:r w:rsidRPr="214E207F">
              <w:rPr>
                <w:sz w:val="24"/>
                <w:szCs w:val="24"/>
              </w:rPr>
              <w:t>}</w:t>
            </w:r>
          </w:p>
        </w:tc>
      </w:tr>
    </w:tbl>
    <w:p w14:paraId="3A988E2F" w14:textId="77777777" w:rsidR="000E7C40" w:rsidRDefault="000E7C40"/>
    <w:p w14:paraId="09936C15" w14:textId="77777777" w:rsidR="000E7C40" w:rsidRDefault="000E7C40"/>
    <w:tbl>
      <w:tblPr>
        <w:tblStyle w:val="TotalTable"/>
        <w:tblW w:w="10532" w:type="dxa"/>
        <w:tblCellMar>
          <w:left w:w="0" w:type="dxa"/>
          <w:right w:w="115" w:type="dxa"/>
        </w:tblCellMar>
        <w:tblLook w:val="07A0" w:firstRow="1" w:lastRow="0" w:firstColumn="1" w:lastColumn="1" w:noHBand="1" w:noVBand="1"/>
        <w:tblDescription w:val="Enter Quantity, Description, Unit Price, Discount, and Line Total in table columns, and Subtotal, Sales Tax, and Total at the end"/>
      </w:tblPr>
      <w:tblGrid>
        <w:gridCol w:w="7410"/>
        <w:gridCol w:w="3122"/>
      </w:tblGrid>
      <w:tr w:rsidR="00A340F2" w14:paraId="54FBE692" w14:textId="77777777" w:rsidTr="25C9771B">
        <w:trPr>
          <w:trHeight w:hRule="exact" w:val="288"/>
        </w:trPr>
        <w:sdt>
          <w:sdtPr>
            <w:rPr>
              <w:sz w:val="24"/>
              <w:szCs w:val="24"/>
            </w:rPr>
            <w:alias w:val="Total:"/>
            <w:tag w:val="Total:"/>
            <w:id w:val="-1550988335"/>
            <w:placeholder>
              <w:docPart w:val="B3962963075C4549993625BEAF1A4B98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410" w:type="dxa"/>
                <w:shd w:val="clear" w:color="auto" w:fill="auto"/>
                <w:hideMark/>
              </w:tcPr>
              <w:p w14:paraId="251EF041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  <w:shd w:val="clear" w:color="auto" w:fill="auto"/>
          </w:tcPr>
          <w:p w14:paraId="2EF3AB35" w14:textId="2D894409" w:rsidR="00A340F2" w:rsidRDefault="5FE853AE" w:rsidP="25C9771B">
            <w:pPr>
              <w:jc w:val="right"/>
              <w:rPr>
                <w:sz w:val="24"/>
                <w:szCs w:val="24"/>
              </w:rPr>
            </w:pPr>
            <w:r w:rsidRPr="25C9771B">
              <w:rPr>
                <w:sz w:val="24"/>
                <w:szCs w:val="24"/>
              </w:rPr>
              <w:t xml:space="preserve">$ </w:t>
            </w:r>
            <w:r w:rsidR="7AC095F7" w:rsidRPr="25C9771B">
              <w:rPr>
                <w:sz w:val="24"/>
                <w:szCs w:val="24"/>
              </w:rPr>
              <w:t>{</w:t>
            </w:r>
            <w:proofErr w:type="spellStart"/>
            <w:r w:rsidR="7AC095F7" w:rsidRPr="25C9771B">
              <w:rPr>
                <w:sz w:val="24"/>
                <w:szCs w:val="24"/>
              </w:rPr>
              <w:t>SubitemsTotals</w:t>
            </w:r>
            <w:r w:rsidR="1DC6514A" w:rsidRPr="25C9771B">
              <w:rPr>
                <w:sz w:val="24"/>
                <w:szCs w:val="24"/>
              </w:rPr>
              <w:t>.</w:t>
            </w:r>
            <w:r w:rsidR="7AC095F7" w:rsidRPr="25C9771B">
              <w:rPr>
                <w:sz w:val="24"/>
                <w:szCs w:val="24"/>
              </w:rPr>
              <w:t>Price</w:t>
            </w:r>
            <w:proofErr w:type="spellEnd"/>
            <w:r w:rsidR="0FCFC3AE" w:rsidRPr="25C9771B">
              <w:rPr>
                <w:sz w:val="24"/>
                <w:szCs w:val="24"/>
              </w:rPr>
              <w:t>}</w:t>
            </w:r>
          </w:p>
        </w:tc>
      </w:tr>
    </w:tbl>
    <w:p w14:paraId="5EC95278" w14:textId="77777777" w:rsidR="007201A7" w:rsidRPr="00A340F2" w:rsidRDefault="007201A7" w:rsidP="00A36725"/>
    <w:sectPr w:rsidR="007201A7" w:rsidRPr="00A340F2" w:rsidSect="0042506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916B" w14:textId="77777777" w:rsidR="00DF1B5B" w:rsidRDefault="00DF1B5B">
      <w:pPr>
        <w:spacing w:line="240" w:lineRule="auto"/>
      </w:pPr>
      <w:r>
        <w:separator/>
      </w:r>
    </w:p>
    <w:p w14:paraId="50D9AEF4" w14:textId="77777777" w:rsidR="00DF1B5B" w:rsidRDefault="00DF1B5B"/>
  </w:endnote>
  <w:endnote w:type="continuationSeparator" w:id="0">
    <w:p w14:paraId="573C3D2D" w14:textId="77777777" w:rsidR="00DF1B5B" w:rsidRDefault="00DF1B5B">
      <w:pPr>
        <w:spacing w:line="240" w:lineRule="auto"/>
      </w:pPr>
      <w:r>
        <w:continuationSeparator/>
      </w:r>
    </w:p>
    <w:p w14:paraId="3D03DEB5" w14:textId="77777777" w:rsidR="00DF1B5B" w:rsidRDefault="00DF1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3F84" w14:textId="77777777" w:rsidR="007201A7" w:rsidRDefault="007201A7">
    <w:pPr>
      <w:pStyle w:val="Footer"/>
    </w:pPr>
  </w:p>
  <w:p w14:paraId="5CE469BE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B139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915C2D" wp14:editId="0E89EFE2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EBE997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8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Green gradient in rectangle" coordsize="7738110,2906395" o:spid="_x0000_s1027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" w14:anchorId="27915C2D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973568,0;7973568,1772074;0,2715768;0,0" o:connectangles="0,0,0,0,0"/>
              <v:textbox>
                <w:txbxContent>
                  <w:p w:rsidR="00A36725" w:rsidP="00A36725" w:rsidRDefault="00A36725" w14:paraId="27EBE997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6BCC1" w14:textId="77777777" w:rsidR="00DF1B5B" w:rsidRDefault="00DF1B5B">
      <w:pPr>
        <w:spacing w:line="240" w:lineRule="auto"/>
      </w:pPr>
      <w:r>
        <w:separator/>
      </w:r>
    </w:p>
    <w:p w14:paraId="4AB3FD6C" w14:textId="77777777" w:rsidR="00DF1B5B" w:rsidRDefault="00DF1B5B"/>
  </w:footnote>
  <w:footnote w:type="continuationSeparator" w:id="0">
    <w:p w14:paraId="1026736A" w14:textId="77777777" w:rsidR="00DF1B5B" w:rsidRDefault="00DF1B5B">
      <w:pPr>
        <w:spacing w:line="240" w:lineRule="auto"/>
      </w:pPr>
      <w:r>
        <w:continuationSeparator/>
      </w:r>
    </w:p>
    <w:p w14:paraId="2E265DE2" w14:textId="77777777" w:rsidR="00DF1B5B" w:rsidRDefault="00DF1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1163" w14:textId="77777777" w:rsidR="007201A7" w:rsidRDefault="007201A7"/>
  <w:p w14:paraId="5E59CA5F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5CBC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EDDD2" wp14:editId="0E60831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C47A28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5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alt="Green gradient in rectangle" coordsize="7738110,2906395" o:spid="_x0000_s1026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" w14:anchorId="0D0EDDD2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735824,0;7735824,2714794;0,4160520;0,0" o:connectangles="0,0,0,0,0"/>
              <v:textbox>
                <w:txbxContent>
                  <w:p w:rsidR="00A36725" w:rsidP="00A36725" w:rsidRDefault="00A36725" w14:paraId="5CC47A28" w14:textId="7777777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36650">
    <w:abstractNumId w:val="9"/>
  </w:num>
  <w:num w:numId="2" w16cid:durableId="1304045923">
    <w:abstractNumId w:val="7"/>
  </w:num>
  <w:num w:numId="3" w16cid:durableId="1348560109">
    <w:abstractNumId w:val="6"/>
  </w:num>
  <w:num w:numId="4" w16cid:durableId="720516216">
    <w:abstractNumId w:val="5"/>
  </w:num>
  <w:num w:numId="5" w16cid:durableId="1705599235">
    <w:abstractNumId w:val="4"/>
  </w:num>
  <w:num w:numId="6" w16cid:durableId="372927631">
    <w:abstractNumId w:val="8"/>
  </w:num>
  <w:num w:numId="7" w16cid:durableId="611716156">
    <w:abstractNumId w:val="3"/>
  </w:num>
  <w:num w:numId="8" w16cid:durableId="544831251">
    <w:abstractNumId w:val="2"/>
  </w:num>
  <w:num w:numId="9" w16cid:durableId="999885917">
    <w:abstractNumId w:val="1"/>
  </w:num>
  <w:num w:numId="10" w16cid:durableId="12814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1"/>
    <w:rsid w:val="00037655"/>
    <w:rsid w:val="00064E3E"/>
    <w:rsid w:val="00077551"/>
    <w:rsid w:val="000A6E91"/>
    <w:rsid w:val="000E7C40"/>
    <w:rsid w:val="00171432"/>
    <w:rsid w:val="001817A4"/>
    <w:rsid w:val="001A035C"/>
    <w:rsid w:val="001D1771"/>
    <w:rsid w:val="0020743A"/>
    <w:rsid w:val="002400DD"/>
    <w:rsid w:val="002450DA"/>
    <w:rsid w:val="00263E3B"/>
    <w:rsid w:val="00264280"/>
    <w:rsid w:val="002663E6"/>
    <w:rsid w:val="002A107B"/>
    <w:rsid w:val="002B06E9"/>
    <w:rsid w:val="002E7603"/>
    <w:rsid w:val="002F5404"/>
    <w:rsid w:val="00316D06"/>
    <w:rsid w:val="003D23A0"/>
    <w:rsid w:val="00425062"/>
    <w:rsid w:val="004858C9"/>
    <w:rsid w:val="004870D2"/>
    <w:rsid w:val="004A10E9"/>
    <w:rsid w:val="005D1043"/>
    <w:rsid w:val="005E394D"/>
    <w:rsid w:val="00607630"/>
    <w:rsid w:val="00662DFA"/>
    <w:rsid w:val="00674663"/>
    <w:rsid w:val="00682091"/>
    <w:rsid w:val="006B4542"/>
    <w:rsid w:val="006F038A"/>
    <w:rsid w:val="007201A7"/>
    <w:rsid w:val="007B422E"/>
    <w:rsid w:val="007B4FC5"/>
    <w:rsid w:val="007E0DF2"/>
    <w:rsid w:val="007E1D3F"/>
    <w:rsid w:val="00865DB9"/>
    <w:rsid w:val="0089202B"/>
    <w:rsid w:val="008B3CB3"/>
    <w:rsid w:val="008B5297"/>
    <w:rsid w:val="008C14A4"/>
    <w:rsid w:val="009415D1"/>
    <w:rsid w:val="009446FF"/>
    <w:rsid w:val="00947F34"/>
    <w:rsid w:val="009D3F3C"/>
    <w:rsid w:val="00A01B73"/>
    <w:rsid w:val="00A340F2"/>
    <w:rsid w:val="00A36725"/>
    <w:rsid w:val="00AA5705"/>
    <w:rsid w:val="00B35039"/>
    <w:rsid w:val="00B66C63"/>
    <w:rsid w:val="00B727BE"/>
    <w:rsid w:val="00B91EA7"/>
    <w:rsid w:val="00CE3710"/>
    <w:rsid w:val="00CF2287"/>
    <w:rsid w:val="00D33124"/>
    <w:rsid w:val="00D6322A"/>
    <w:rsid w:val="00D73210"/>
    <w:rsid w:val="00DF1B5B"/>
    <w:rsid w:val="00E74C51"/>
    <w:rsid w:val="00E8237C"/>
    <w:rsid w:val="00EB63A0"/>
    <w:rsid w:val="00EC16CD"/>
    <w:rsid w:val="00EC1F40"/>
    <w:rsid w:val="00F16C4D"/>
    <w:rsid w:val="00F65B05"/>
    <w:rsid w:val="00FE0263"/>
    <w:rsid w:val="0788A595"/>
    <w:rsid w:val="08534990"/>
    <w:rsid w:val="0B79F30C"/>
    <w:rsid w:val="0DFB900E"/>
    <w:rsid w:val="0F8951A3"/>
    <w:rsid w:val="0FCFC3AE"/>
    <w:rsid w:val="14A7C7C6"/>
    <w:rsid w:val="14FBAAF6"/>
    <w:rsid w:val="1A7306F5"/>
    <w:rsid w:val="1B79BD0B"/>
    <w:rsid w:val="1DC6514A"/>
    <w:rsid w:val="20DF1202"/>
    <w:rsid w:val="214E207F"/>
    <w:rsid w:val="21A3905A"/>
    <w:rsid w:val="21DA2647"/>
    <w:rsid w:val="22055DB5"/>
    <w:rsid w:val="22A32A16"/>
    <w:rsid w:val="25C9771B"/>
    <w:rsid w:val="2830B7AA"/>
    <w:rsid w:val="2B5C8512"/>
    <w:rsid w:val="2E2D1CFC"/>
    <w:rsid w:val="2F0F30CE"/>
    <w:rsid w:val="30A5C889"/>
    <w:rsid w:val="32689B4A"/>
    <w:rsid w:val="32D57240"/>
    <w:rsid w:val="3A958EC1"/>
    <w:rsid w:val="3D9A23F2"/>
    <w:rsid w:val="3E55C448"/>
    <w:rsid w:val="3E87D861"/>
    <w:rsid w:val="42C6A4CE"/>
    <w:rsid w:val="448D514C"/>
    <w:rsid w:val="463C917D"/>
    <w:rsid w:val="464C75B2"/>
    <w:rsid w:val="4CE1C4E0"/>
    <w:rsid w:val="4CED7FB2"/>
    <w:rsid w:val="4E2EF60C"/>
    <w:rsid w:val="54380146"/>
    <w:rsid w:val="5474AD88"/>
    <w:rsid w:val="59725B71"/>
    <w:rsid w:val="5EE9491B"/>
    <w:rsid w:val="5FE853AE"/>
    <w:rsid w:val="60EBCAB8"/>
    <w:rsid w:val="64721AED"/>
    <w:rsid w:val="666CC577"/>
    <w:rsid w:val="693233BE"/>
    <w:rsid w:val="69453C1B"/>
    <w:rsid w:val="6DD61956"/>
    <w:rsid w:val="6E43E808"/>
    <w:rsid w:val="7051F1C8"/>
    <w:rsid w:val="70AA30E0"/>
    <w:rsid w:val="70BB4878"/>
    <w:rsid w:val="76541460"/>
    <w:rsid w:val="7865C7CD"/>
    <w:rsid w:val="78D565F7"/>
    <w:rsid w:val="799A1ADA"/>
    <w:rsid w:val="7AC095F7"/>
    <w:rsid w:val="7BA41C65"/>
    <w:rsid w:val="7EB34812"/>
    <w:rsid w:val="7F83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19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/Library/Containers/com.microsoft.Word/Data/Library/Application%20Support/Microsoft/Office/16.0/DTS/Search/%7bD4F1E4FA-C696-5C4A-A462-D8AA1EC605F8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4AE04648CCD04BBC30948E317A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0F17-E826-D34B-B872-12BB02DD3808}"/>
      </w:docPartPr>
      <w:docPartBody>
        <w:p w:rsidR="00B91EA7" w:rsidRDefault="00B91EA7">
          <w:pPr>
            <w:pStyle w:val="D34AE04648CCD04BBC30948E317AF4C3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4DAD4AC904E3BF4A880C1AB967AC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7BB2-B7E9-E545-BC3E-6F64CFC92571}"/>
      </w:docPartPr>
      <w:docPartBody>
        <w:p w:rsidR="00B91EA7" w:rsidRDefault="00B91EA7">
          <w:pPr>
            <w:pStyle w:val="4DAD4AC904E3BF4A880C1AB967AC7C71"/>
          </w:pPr>
          <w:r w:rsidRPr="00064E3E">
            <w:rPr>
              <w:rFonts w:asciiTheme="majorHAnsi" w:hAnsiTheme="majorHAnsi"/>
              <w:color w:val="000000" w:themeColor="text1"/>
            </w:rPr>
            <w:t>YOUR COMPANY</w:t>
          </w:r>
        </w:p>
      </w:docPartBody>
    </w:docPart>
    <w:docPart>
      <w:docPartPr>
        <w:name w:val="C4D98D93443F8142B661A4D8D95E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4378-18BF-4347-8962-4242F0EFD97F}"/>
      </w:docPartPr>
      <w:docPartBody>
        <w:p w:rsidR="00B91EA7" w:rsidRDefault="00B91EA7">
          <w:pPr>
            <w:pStyle w:val="C4D98D93443F8142B661A4D8D95E3827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FB4297978DDF0E4EA18A86504180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0C2A-0E4F-F440-8718-7BD5A7BC051E}"/>
      </w:docPartPr>
      <w:docPartBody>
        <w:p w:rsidR="00B91EA7" w:rsidRDefault="00B91EA7">
          <w:pPr>
            <w:pStyle w:val="FB4297978DDF0E4EA18A8650418044F5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F6C4FA60C12CC14192005D069E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305A-FA4C-8F42-9EBF-0889B492CE8D}"/>
      </w:docPartPr>
      <w:docPartBody>
        <w:p w:rsidR="00B91EA7" w:rsidRDefault="00B91EA7">
          <w:pPr>
            <w:pStyle w:val="F6C4FA60C12CC14192005D069E708F48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E873937FAD4AE34DAA25703EDFF4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AE2F-D869-724D-BA21-83D49473832E}"/>
      </w:docPartPr>
      <w:docPartBody>
        <w:p w:rsidR="00B91EA7" w:rsidRDefault="00B91EA7">
          <w:pPr>
            <w:pStyle w:val="E873937FAD4AE34DAA25703EDFF4530F"/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5497E7E9FC758847B9C125F186CC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2445-C58A-E149-BDEC-074AB045042A}"/>
      </w:docPartPr>
      <w:docPartBody>
        <w:p w:rsidR="00B91EA7" w:rsidRDefault="00B91EA7">
          <w:pPr>
            <w:pStyle w:val="5497E7E9FC758847B9C125F186CC40A1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54F633BC70089C4BBE72FE2757D3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E1DB-7553-8D4C-A5AF-8A2A31C95AE2}"/>
      </w:docPartPr>
      <w:docPartBody>
        <w:p w:rsidR="00B91EA7" w:rsidRDefault="00B91EA7">
          <w:pPr>
            <w:pStyle w:val="54F633BC70089C4BBE72FE2757D3FF64"/>
          </w:pPr>
          <w:r w:rsidRPr="00064E3E">
            <w:rPr>
              <w:rFonts w:asciiTheme="majorHAnsi" w:hAnsiTheme="majorHAnsi"/>
              <w:color w:val="000000" w:themeColor="text1"/>
            </w:rPr>
            <w:t>INVOICE TO</w:t>
          </w:r>
        </w:p>
      </w:docPartBody>
    </w:docPart>
    <w:docPart>
      <w:docPartPr>
        <w:name w:val="B3962963075C4549993625BEAF1A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3C94-D11A-954C-8C2A-5CA5723D617C}"/>
      </w:docPartPr>
      <w:docPartBody>
        <w:p w:rsidR="00B91EA7" w:rsidRDefault="00B91EA7">
          <w:pPr>
            <w:pStyle w:val="B3962963075C4549993625BEAF1A4B98"/>
          </w:pPr>
          <w:r>
            <w:t>Total</w:t>
          </w:r>
        </w:p>
      </w:docPartBody>
    </w:docPart>
    <w:docPart>
      <w:docPartPr>
        <w:name w:val="E93AC3E4E27097439AAE927F810A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3F3A-9568-F644-8B0A-AE6FC0958CDD}"/>
      </w:docPartPr>
      <w:docPartBody>
        <w:p w:rsidR="00B91EA7" w:rsidRDefault="002663E6" w:rsidP="002663E6">
          <w:pPr>
            <w:pStyle w:val="E93AC3E4E27097439AAE927F810ABAB9"/>
          </w:pPr>
          <w: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6"/>
    <w:rsid w:val="00037655"/>
    <w:rsid w:val="002663E6"/>
    <w:rsid w:val="003064AA"/>
    <w:rsid w:val="008B3CB3"/>
    <w:rsid w:val="00B91EA7"/>
    <w:rsid w:val="00C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kern w:val="0"/>
      <w:sz w:val="32"/>
      <w:szCs w:val="32"/>
      <w:lang w:val="en-US"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kern w:val="0"/>
      <w:sz w:val="32"/>
      <w:szCs w:val="32"/>
      <w:lang w:val="en-US" w:eastAsia="ja-JP"/>
      <w14:ligatures w14:val="none"/>
    </w:rPr>
  </w:style>
  <w:style w:type="paragraph" w:customStyle="1" w:styleId="D34AE04648CCD04BBC30948E317AF4C3">
    <w:name w:val="D34AE04648CCD04BBC30948E317AF4C3"/>
  </w:style>
  <w:style w:type="paragraph" w:customStyle="1" w:styleId="4DAD4AC904E3BF4A880C1AB967AC7C71">
    <w:name w:val="4DAD4AC904E3BF4A880C1AB967AC7C71"/>
  </w:style>
  <w:style w:type="paragraph" w:customStyle="1" w:styleId="C4D98D93443F8142B661A4D8D95E3827">
    <w:name w:val="C4D98D93443F8142B661A4D8D95E3827"/>
  </w:style>
  <w:style w:type="paragraph" w:customStyle="1" w:styleId="FB4297978DDF0E4EA18A8650418044F5">
    <w:name w:val="FB4297978DDF0E4EA18A8650418044F5"/>
  </w:style>
  <w:style w:type="paragraph" w:customStyle="1" w:styleId="F6C4FA60C12CC14192005D069E708F48">
    <w:name w:val="F6C4FA60C12CC14192005D069E708F48"/>
  </w:style>
  <w:style w:type="paragraph" w:customStyle="1" w:styleId="E873937FAD4AE34DAA25703EDFF4530F">
    <w:name w:val="E873937FAD4AE34DAA25703EDFF4530F"/>
  </w:style>
  <w:style w:type="paragraph" w:customStyle="1" w:styleId="5497E7E9FC758847B9C125F186CC40A1">
    <w:name w:val="5497E7E9FC758847B9C125F186CC40A1"/>
  </w:style>
  <w:style w:type="paragraph" w:customStyle="1" w:styleId="54F633BC70089C4BBE72FE2757D3FF64">
    <w:name w:val="54F633BC70089C4BBE72FE2757D3FF64"/>
  </w:style>
  <w:style w:type="paragraph" w:customStyle="1" w:styleId="B3962963075C4549993625BEAF1A4B98">
    <w:name w:val="B3962963075C4549993625BEAF1A4B98"/>
  </w:style>
  <w:style w:type="paragraph" w:customStyle="1" w:styleId="E93AC3E4E27097439AAE927F810ABAB9">
    <w:name w:val="E93AC3E4E27097439AAE927F810ABAB9"/>
    <w:rsid w:val="0026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7afa6-220c-4271-9122-2c021d362d0b" xsi:nil="true"/>
    <lcf76f155ced4ddcb4097134ff3c332f xmlns="2324232f-a7ae-421e-916f-4d1d12d5ed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FF05981AE1E479565CC164C13329C" ma:contentTypeVersion="12" ma:contentTypeDescription="Create a new document." ma:contentTypeScope="" ma:versionID="24b8b826708afe09ff146a4d33b01453">
  <xsd:schema xmlns:xsd="http://www.w3.org/2001/XMLSchema" xmlns:xs="http://www.w3.org/2001/XMLSchema" xmlns:p="http://schemas.microsoft.com/office/2006/metadata/properties" xmlns:ns2="2324232f-a7ae-421e-916f-4d1d12d5ed48" xmlns:ns3="90d7afa6-220c-4271-9122-2c021d362d0b" targetNamespace="http://schemas.microsoft.com/office/2006/metadata/properties" ma:root="true" ma:fieldsID="073109610540590a2296f917e476f5d8" ns2:_="" ns3:_="">
    <xsd:import namespace="2324232f-a7ae-421e-916f-4d1d12d5ed48"/>
    <xsd:import namespace="90d7afa6-220c-4271-9122-2c021d362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232f-a7ae-421e-916f-4d1d12d5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413813-bfb2-491e-9f93-5db212fae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afa6-220c-4271-9122-2c021d362d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d2f3e2-b19b-4b16-97e4-c4f8e4dc53b7}" ma:internalName="TaxCatchAll" ma:showField="CatchAllData" ma:web="90d7afa6-220c-4271-9122-2c021d362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90d7afa6-220c-4271-9122-2c021d362d0b"/>
    <ds:schemaRef ds:uri="2324232f-a7ae-421e-916f-4d1d12d5ed48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DB728-F67C-4705-A639-E5E657BDE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4232f-a7ae-421e-916f-4d1d12d5ed48"/>
    <ds:schemaRef ds:uri="90d7afa6-220c-4271-9122-2c021d36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{D4F1E4FA-C696-5C4A-A462-D8AA1EC605F8}tf16402400_win32.dotx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2024-09-02T14:02:00Z</dcterms:created>
  <dcterms:modified xsi:type="dcterms:W3CDTF">2024-10-15T11:02:00Z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0x01010006DFF05981AE1E479565CC164C13329C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2024-09-03T21:27:48Z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ff230560-19e0-46e6-9a04-a57f72c8d913</vt:lpwstr>
  </property>
  <property fmtid="{D5CDD505-2E9C-101B-9397-08002B2CF9AE}" pid="9" name="MSIP_Label_defa4170-0d19-0005-0004-bc88714345d2_ActionId">
    <vt:lpwstr>2c0f132b-8c70-45ec-9370-58499b3590e9</vt:lpwstr>
  </property>
  <property fmtid="{D5CDD505-2E9C-101B-9397-08002B2CF9AE}" pid="10" name="MSIP_Label_defa4170-0d19-0005-0004-bc88714345d2_ContentBits">
    <vt:lpwstr>0</vt:lpwstr>
  </property>
</Properties>
</file>